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EB2" w:rsidRDefault="00EA0EB2" w:rsidP="000705FC">
      <w:pPr>
        <w:autoSpaceDE w:val="0"/>
        <w:autoSpaceDN w:val="0"/>
        <w:adjustRightInd w:val="0"/>
        <w:rPr>
          <w:sz w:val="26"/>
          <w:szCs w:val="26"/>
        </w:rPr>
      </w:pPr>
    </w:p>
    <w:p w:rsidR="007F0B29" w:rsidRPr="007F0B29" w:rsidRDefault="007F0B29" w:rsidP="00EA0EB2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0B29">
        <w:rPr>
          <w:sz w:val="26"/>
          <w:szCs w:val="26"/>
        </w:rPr>
        <w:t>СПРАВКА</w:t>
      </w:r>
    </w:p>
    <w:p w:rsidR="007F0B29" w:rsidRPr="007F0B29" w:rsidRDefault="007F0B29" w:rsidP="007F0B29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7F0B29">
        <w:rPr>
          <w:sz w:val="26"/>
          <w:szCs w:val="26"/>
        </w:rPr>
        <w:t>о материально-техническом обеспечении образовательной деятельности по образовательным программам</w:t>
      </w:r>
    </w:p>
    <w:p w:rsidR="00E95013" w:rsidRDefault="00E95013" w:rsidP="004A38F9">
      <w:pPr>
        <w:autoSpaceDE w:val="0"/>
        <w:autoSpaceDN w:val="0"/>
        <w:adjustRightInd w:val="0"/>
        <w:ind w:left="708" w:firstLine="708"/>
        <w:rPr>
          <w:b/>
          <w:sz w:val="28"/>
          <w:szCs w:val="28"/>
        </w:rPr>
      </w:pPr>
    </w:p>
    <w:p w:rsidR="005E6E10" w:rsidRPr="000705FC" w:rsidRDefault="004A38F9" w:rsidP="000705FC">
      <w:pPr>
        <w:autoSpaceDE w:val="0"/>
        <w:autoSpaceDN w:val="0"/>
        <w:adjustRightInd w:val="0"/>
        <w:ind w:left="708" w:firstLine="708"/>
        <w:jc w:val="center"/>
        <w:rPr>
          <w:sz w:val="28"/>
          <w:szCs w:val="28"/>
        </w:rPr>
      </w:pPr>
      <w:r w:rsidRPr="00AC5710">
        <w:rPr>
          <w:sz w:val="28"/>
          <w:szCs w:val="28"/>
        </w:rPr>
        <w:t xml:space="preserve">Частное дошкольное образовательное </w:t>
      </w:r>
      <w:r w:rsidR="00AC5710" w:rsidRPr="00AC5710">
        <w:rPr>
          <w:sz w:val="28"/>
          <w:szCs w:val="28"/>
        </w:rPr>
        <w:t>учреждение детский сад «ПАНДА»</w:t>
      </w:r>
      <w:bookmarkStart w:id="0" w:name="Par1421"/>
      <w:bookmarkEnd w:id="0"/>
    </w:p>
    <w:p w:rsidR="00E95013" w:rsidRPr="007F0B29" w:rsidRDefault="00E95013" w:rsidP="007F0B29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7F0B29" w:rsidRPr="007F0B29" w:rsidRDefault="007F0B29" w:rsidP="007F0B29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10"/>
        <w:gridCol w:w="2778"/>
        <w:gridCol w:w="1871"/>
        <w:gridCol w:w="2496"/>
        <w:gridCol w:w="2410"/>
        <w:gridCol w:w="1701"/>
        <w:gridCol w:w="2835"/>
      </w:tblGrid>
      <w:tr w:rsidR="007F0B29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CE3246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7F0B29" w:rsidRPr="007F0B29">
              <w:rPr>
                <w:sz w:val="24"/>
                <w:szCs w:val="24"/>
              </w:rPr>
              <w:t xml:space="preserve"> п/п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 документами по технической инвентаризации)</w:t>
            </w:r>
            <w:r w:rsidR="005E6E1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Собственность или оперативное управление,</w:t>
            </w:r>
            <w:r w:rsidR="00CE3246">
              <w:rPr>
                <w:sz w:val="24"/>
                <w:szCs w:val="24"/>
              </w:rPr>
              <w:t xml:space="preserve"> хозяйственное ведение, аренда </w:t>
            </w:r>
            <w:r w:rsidR="005C2893">
              <w:rPr>
                <w:sz w:val="24"/>
                <w:szCs w:val="24"/>
              </w:rPr>
              <w:t>(</w:t>
            </w:r>
            <w:r w:rsidRPr="007F0B29">
              <w:rPr>
                <w:sz w:val="24"/>
                <w:szCs w:val="24"/>
              </w:rPr>
              <w:t>субаренда</w:t>
            </w:r>
            <w:r w:rsidR="005C2893">
              <w:rPr>
                <w:sz w:val="24"/>
                <w:szCs w:val="24"/>
              </w:rPr>
              <w:t>)</w:t>
            </w:r>
            <w:r w:rsidRPr="007F0B29">
              <w:rPr>
                <w:sz w:val="24"/>
                <w:szCs w:val="24"/>
              </w:rPr>
              <w:t>, безвозмездное пользование</w:t>
            </w:r>
            <w:r w:rsidR="005E6E1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Документ - основание возникновения права (указываются реквизиты и сроки действия)</w:t>
            </w:r>
            <w:r w:rsidRPr="007F0B29">
              <w:rPr>
                <w:sz w:val="24"/>
                <w:szCs w:val="24"/>
                <w:vertAlign w:val="superscript"/>
              </w:rPr>
              <w:t xml:space="preserve"> </w:t>
            </w:r>
            <w:r w:rsidR="005E6E10">
              <w:rPr>
                <w:sz w:val="24"/>
                <w:szCs w:val="24"/>
                <w:vertAlign w:val="superscript"/>
              </w:rPr>
              <w:t>3</w:t>
            </w:r>
            <w:hyperlink w:anchor="Par1630" w:history="1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5E6E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</w:t>
            </w:r>
            <w:hyperlink w:anchor="Par1632" w:history="1">
              <w:r w:rsidR="005E6E10">
                <w:rPr>
                  <w:color w:val="0000FF"/>
                  <w:sz w:val="24"/>
                  <w:szCs w:val="24"/>
                  <w:vertAlign w:val="superscript"/>
                </w:rPr>
                <w:t>4</w:t>
              </w:r>
            </w:hyperlink>
          </w:p>
        </w:tc>
      </w:tr>
      <w:tr w:rsidR="007F0B29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2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3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7</w:t>
            </w:r>
          </w:p>
        </w:tc>
      </w:tr>
      <w:tr w:rsidR="007F0B29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  <w:r w:rsidRPr="007F0B29">
              <w:rPr>
                <w:szCs w:val="28"/>
              </w:rPr>
              <w:t>1.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Общее образование, дошкольное образование.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7F0B29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E95013" w:rsidP="00CE324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Основная образовательная программа дошкольного образования</w:t>
            </w:r>
            <w:r w:rsidR="007F0B29" w:rsidRPr="007F0B29">
              <w:rPr>
                <w:sz w:val="24"/>
                <w:szCs w:val="24"/>
              </w:rPr>
              <w:t>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F0B29" w:rsidRPr="007F0B29" w:rsidRDefault="007F0B29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Cs w:val="28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E95013" w:rsidRDefault="00E95013" w:rsidP="00D30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1.1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E95013" w:rsidRDefault="00E95013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 xml:space="preserve">Социально-коммуникативное </w:t>
            </w:r>
            <w:r w:rsidRPr="00E95013">
              <w:rPr>
                <w:sz w:val="24"/>
                <w:szCs w:val="24"/>
              </w:rPr>
              <w:lastRenderedPageBreak/>
              <w:t>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E95013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lastRenderedPageBreak/>
              <w:t xml:space="preserve">Групповая №1 </w:t>
            </w:r>
          </w:p>
          <w:p w:rsidR="00E95013" w:rsidRDefault="00AC571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proofErr w:type="gramStart"/>
            <w:r w:rsidR="00E942C0">
              <w:rPr>
                <w:sz w:val="24"/>
                <w:szCs w:val="24"/>
              </w:rPr>
              <w:t>Атрибуты  для</w:t>
            </w:r>
            <w:proofErr w:type="gramEnd"/>
            <w:r w:rsidR="00E942C0">
              <w:rPr>
                <w:sz w:val="24"/>
                <w:szCs w:val="24"/>
              </w:rPr>
              <w:t xml:space="preserve"> </w:t>
            </w:r>
            <w:r w:rsidR="00E942C0">
              <w:rPr>
                <w:sz w:val="24"/>
                <w:szCs w:val="24"/>
              </w:rPr>
              <w:lastRenderedPageBreak/>
              <w:t>с/р игры «больница»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Атрибуты для с/р игры «магазин»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-Атрибуты для с/р игры «семья»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-костюм повара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-костюм буфетчицы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-костюм пожарного</w:t>
            </w:r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-костюм полицейского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-атрибуты для с/р игры «парикмахерская»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-тумба «магазин одежды»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-макет дороги</w:t>
            </w:r>
          </w:p>
          <w:p w:rsidR="00E942C0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</w:t>
            </w:r>
            <w:r w:rsidR="00E942C0">
              <w:rPr>
                <w:sz w:val="24"/>
                <w:szCs w:val="24"/>
              </w:rPr>
              <w:t>трибуты режиссерских игр</w:t>
            </w:r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-подъемный кран </w:t>
            </w:r>
          </w:p>
          <w:p w:rsidR="00E942C0" w:rsidRPr="00E95013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E95013" w:rsidRDefault="00E95013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lastRenderedPageBreak/>
              <w:t xml:space="preserve">670033,Республика Бурятия, г. Улан-Удэ, </w:t>
            </w:r>
            <w:r w:rsidRPr="00E95013">
              <w:rPr>
                <w:sz w:val="24"/>
                <w:szCs w:val="24"/>
              </w:rPr>
              <w:lastRenderedPageBreak/>
              <w:t xml:space="preserve">ул. </w:t>
            </w:r>
            <w:proofErr w:type="spellStart"/>
            <w:r w:rsidRPr="00E95013">
              <w:rPr>
                <w:sz w:val="24"/>
                <w:szCs w:val="24"/>
              </w:rPr>
              <w:t>Шумяцкого</w:t>
            </w:r>
            <w:proofErr w:type="spellEnd"/>
            <w:r w:rsidRPr="00E95013">
              <w:rPr>
                <w:sz w:val="24"/>
                <w:szCs w:val="24"/>
              </w:rPr>
              <w:t>, 21.(№2)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E95013" w:rsidRDefault="00E95013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lastRenderedPageBreak/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E95013" w:rsidRDefault="00E95013" w:rsidP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Договор безвозмездног</w:t>
            </w:r>
            <w:r w:rsidRPr="00E95013">
              <w:rPr>
                <w:sz w:val="24"/>
                <w:szCs w:val="24"/>
              </w:rPr>
              <w:lastRenderedPageBreak/>
              <w:t xml:space="preserve">о пользования муниципальным имуществом №17-Б/2018 от 25.10.2018г. </w:t>
            </w:r>
            <w:r w:rsidR="00AC5710">
              <w:rPr>
                <w:sz w:val="24"/>
                <w:szCs w:val="24"/>
              </w:rPr>
              <w:t>(</w:t>
            </w:r>
            <w:r w:rsidRPr="00E95013">
              <w:rPr>
                <w:sz w:val="24"/>
                <w:szCs w:val="24"/>
              </w:rPr>
              <w:t>с 25.10.2018г. по 25.10.2023г</w:t>
            </w:r>
            <w:r w:rsidR="00AC5710"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AC5710" w:rsidP="00AC5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C5710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1.2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Познавательное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№1 </w:t>
            </w:r>
          </w:p>
          <w:p w:rsidR="00AC5710" w:rsidRDefault="00AC571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E942C0">
              <w:rPr>
                <w:sz w:val="24"/>
                <w:szCs w:val="24"/>
              </w:rPr>
              <w:t>телевизор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-говорящий плакат «буквы и </w:t>
            </w:r>
            <w:proofErr w:type="spellStart"/>
            <w:r>
              <w:rPr>
                <w:sz w:val="24"/>
                <w:szCs w:val="24"/>
              </w:rPr>
              <w:t>цыфры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-говорящие планшеты «</w:t>
            </w:r>
            <w:proofErr w:type="spellStart"/>
            <w:proofErr w:type="gramStart"/>
            <w:r>
              <w:rPr>
                <w:sz w:val="24"/>
                <w:szCs w:val="24"/>
              </w:rPr>
              <w:t>кто?что</w:t>
            </w:r>
            <w:proofErr w:type="gramEnd"/>
            <w:r>
              <w:rPr>
                <w:sz w:val="24"/>
                <w:szCs w:val="24"/>
              </w:rPr>
              <w:t>?где</w:t>
            </w:r>
            <w:proofErr w:type="spellEnd"/>
            <w:r>
              <w:rPr>
                <w:sz w:val="24"/>
                <w:szCs w:val="24"/>
              </w:rPr>
              <w:t>?</w:t>
            </w:r>
            <w:r w:rsidR="00622771">
              <w:rPr>
                <w:sz w:val="24"/>
                <w:szCs w:val="24"/>
              </w:rPr>
              <w:t>»</w:t>
            </w:r>
          </w:p>
          <w:p w:rsidR="00E942C0" w:rsidRDefault="00E942C0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-карта мира</w:t>
            </w:r>
          </w:p>
          <w:p w:rsidR="00E942C0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</w:t>
            </w:r>
            <w:r w:rsidR="00E942C0">
              <w:rPr>
                <w:sz w:val="24"/>
                <w:szCs w:val="24"/>
              </w:rPr>
              <w:t>-занятие «Государственные символы России»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-игры экологического содержания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-стол для исследовательской деятельности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-спецмашины</w:t>
            </w:r>
          </w:p>
          <w:p w:rsidR="002E2F77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2E2F77">
              <w:rPr>
                <w:sz w:val="24"/>
                <w:szCs w:val="24"/>
              </w:rPr>
              <w:t>нетрадиционны</w:t>
            </w:r>
            <w:r>
              <w:rPr>
                <w:sz w:val="24"/>
                <w:szCs w:val="24"/>
              </w:rPr>
              <w:t xml:space="preserve">й материал для конструирования </w:t>
            </w:r>
            <w:proofErr w:type="spellStart"/>
            <w:proofErr w:type="gramStart"/>
            <w:r w:rsidR="002E2F77">
              <w:rPr>
                <w:sz w:val="24"/>
                <w:szCs w:val="24"/>
              </w:rPr>
              <w:t>коробочки,камушки</w:t>
            </w:r>
            <w:proofErr w:type="gramEnd"/>
            <w:r w:rsidR="002E2F77">
              <w:rPr>
                <w:sz w:val="24"/>
                <w:szCs w:val="24"/>
              </w:rPr>
              <w:t>,вертушки</w:t>
            </w:r>
            <w:proofErr w:type="spellEnd"/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-модель участка дороги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«пройди по дорожке»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чдесный</w:t>
            </w:r>
            <w:proofErr w:type="spellEnd"/>
            <w:r>
              <w:rPr>
                <w:sz w:val="24"/>
                <w:szCs w:val="24"/>
              </w:rPr>
              <w:t xml:space="preserve"> мешочек из ткани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«</w:t>
            </w:r>
            <w:proofErr w:type="spellStart"/>
            <w:proofErr w:type="gramStart"/>
            <w:r>
              <w:rPr>
                <w:sz w:val="24"/>
                <w:szCs w:val="24"/>
              </w:rPr>
              <w:t>кто,где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живет?»,-счеты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-набор </w:t>
            </w:r>
            <w:proofErr w:type="gramStart"/>
            <w:r>
              <w:rPr>
                <w:sz w:val="24"/>
                <w:szCs w:val="24"/>
              </w:rPr>
              <w:t xml:space="preserve">фруктов </w:t>
            </w:r>
            <w:r>
              <w:rPr>
                <w:sz w:val="24"/>
                <w:szCs w:val="24"/>
              </w:rPr>
              <w:lastRenderedPageBreak/>
              <w:t>,овощей</w:t>
            </w:r>
            <w:proofErr w:type="gramEnd"/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-модель аквариума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 домашних животных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-песочные часы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-домино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 фигурок диких животных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-наборы различных лото</w:t>
            </w:r>
          </w:p>
          <w:p w:rsidR="002E2F77" w:rsidRDefault="002E2F77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-развивающее лото «одежда»</w:t>
            </w:r>
          </w:p>
          <w:p w:rsidR="00DE1D5B" w:rsidRDefault="00DE1D5B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-счетные палочки</w:t>
            </w:r>
          </w:p>
          <w:p w:rsidR="00DE1D5B" w:rsidRDefault="00DE1D5B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-пирамидки</w:t>
            </w:r>
          </w:p>
          <w:p w:rsidR="00DE1D5B" w:rsidRDefault="00DE1D5B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-рамки-вкладыши</w:t>
            </w:r>
          </w:p>
          <w:p w:rsidR="00DE1D5B" w:rsidRDefault="00DE1D5B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-счетный материал </w:t>
            </w:r>
          </w:p>
          <w:p w:rsidR="002E2F77" w:rsidRDefault="00DE1D5B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бизиборд</w:t>
            </w:r>
            <w:proofErr w:type="spellEnd"/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кубики-</w:t>
            </w:r>
            <w:proofErr w:type="spellStart"/>
            <w:r>
              <w:rPr>
                <w:sz w:val="24"/>
                <w:szCs w:val="24"/>
              </w:rPr>
              <w:t>рубики</w:t>
            </w:r>
            <w:proofErr w:type="spellEnd"/>
          </w:p>
          <w:p w:rsidR="00DE1D5B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-головоломки</w:t>
            </w:r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-наборы логических конструкторов</w:t>
            </w:r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 «шнуровка»</w:t>
            </w:r>
          </w:p>
          <w:p w:rsidR="00622771" w:rsidRDefault="00622771" w:rsidP="00E942C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мозайка</w:t>
            </w:r>
            <w:proofErr w:type="spellEnd"/>
          </w:p>
          <w:p w:rsidR="00622771" w:rsidRDefault="00622771" w:rsidP="0062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-наборы </w:t>
            </w:r>
            <w:proofErr w:type="spellStart"/>
            <w:r>
              <w:rPr>
                <w:sz w:val="24"/>
                <w:szCs w:val="24"/>
              </w:rPr>
              <w:t>констукторов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кондитерская»</w:t>
            </w:r>
            <w:proofErr w:type="gramStart"/>
            <w:r>
              <w:rPr>
                <w:sz w:val="24"/>
                <w:szCs w:val="24"/>
              </w:rPr>
              <w:t>,»полицейский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участок»</w:t>
            </w:r>
          </w:p>
          <w:p w:rsidR="00622771" w:rsidRDefault="00622771" w:rsidP="0062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-лупа</w:t>
            </w:r>
          </w:p>
          <w:p w:rsidR="00A92812" w:rsidRDefault="00A92812" w:rsidP="0062277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-альбомы «времена года»</w:t>
            </w:r>
          </w:p>
          <w:p w:rsidR="00A92812" w:rsidRDefault="00A92812" w:rsidP="00A92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-планшеты с песком</w:t>
            </w:r>
          </w:p>
          <w:p w:rsidR="00A92812" w:rsidRDefault="00A92812" w:rsidP="00A9281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-кинетический песок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670033,Республика Бурятия, г. Улан-Удэ, ул. </w:t>
            </w:r>
            <w:proofErr w:type="spellStart"/>
            <w:r>
              <w:rPr>
                <w:sz w:val="24"/>
                <w:szCs w:val="24"/>
              </w:rPr>
              <w:t>Шумяцкого</w:t>
            </w:r>
            <w:proofErr w:type="spellEnd"/>
            <w:r>
              <w:rPr>
                <w:sz w:val="24"/>
                <w:szCs w:val="24"/>
              </w:rPr>
              <w:t>, 21.(№2)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безвозмездного пользования муниципальным имуществом </w:t>
            </w:r>
            <w:r>
              <w:rPr>
                <w:sz w:val="24"/>
                <w:szCs w:val="24"/>
              </w:rPr>
              <w:lastRenderedPageBreak/>
              <w:t>№17-Б/2018 от 25.10.2018г. (с 25.10.2018г. по 25.10.2023г.)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AC5710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lastRenderedPageBreak/>
              <w:t>1.3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Речевое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№1 </w:t>
            </w:r>
          </w:p>
          <w:p w:rsidR="00AC5710" w:rsidRDefault="00AC5710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2E2F77">
              <w:rPr>
                <w:sz w:val="24"/>
                <w:szCs w:val="24"/>
              </w:rPr>
              <w:t>картинки со стихами «</w:t>
            </w:r>
            <w:proofErr w:type="spellStart"/>
            <w:r w:rsidR="002E2F77">
              <w:rPr>
                <w:sz w:val="24"/>
                <w:szCs w:val="24"/>
              </w:rPr>
              <w:t>безопасноть</w:t>
            </w:r>
            <w:proofErr w:type="spellEnd"/>
            <w:r w:rsidR="002E2F77">
              <w:rPr>
                <w:sz w:val="24"/>
                <w:szCs w:val="24"/>
              </w:rPr>
              <w:t xml:space="preserve"> на воде»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-картинки со стихами «</w:t>
            </w:r>
            <w:proofErr w:type="spellStart"/>
            <w:r>
              <w:rPr>
                <w:sz w:val="24"/>
                <w:szCs w:val="24"/>
              </w:rPr>
              <w:t>безопасноть</w:t>
            </w:r>
            <w:proofErr w:type="spellEnd"/>
            <w:r>
              <w:rPr>
                <w:sz w:val="24"/>
                <w:szCs w:val="24"/>
              </w:rPr>
              <w:t xml:space="preserve"> на дороге»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-дидактические материалы о природе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-рассказы по картинкам «чрезвычайные ситуации»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-настольные игры о дороге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-пластмассовый конструктор из элементов по </w:t>
            </w:r>
            <w:proofErr w:type="spellStart"/>
            <w:r>
              <w:rPr>
                <w:sz w:val="24"/>
                <w:szCs w:val="24"/>
              </w:rPr>
              <w:t>принцепу</w:t>
            </w:r>
            <w:proofErr w:type="spellEnd"/>
            <w:r>
              <w:rPr>
                <w:sz w:val="24"/>
                <w:szCs w:val="24"/>
              </w:rPr>
              <w:t xml:space="preserve"> ЛЕГО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-картинки разрезные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-картинки половинки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-тематические наборы карточек с изображениями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-комплект настольно-печатных игр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-комплект муляжей фруктов и овощей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-игровой набор «солдаты удачи»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-фигурки животных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-комплект конструкторов разных</w:t>
            </w:r>
          </w:p>
          <w:p w:rsidR="002E2F77" w:rsidRDefault="002E2F77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 w:rsidR="00DE1D5B">
              <w:rPr>
                <w:sz w:val="24"/>
                <w:szCs w:val="24"/>
              </w:rPr>
              <w:t>пазлы</w:t>
            </w:r>
            <w:proofErr w:type="spellEnd"/>
          </w:p>
          <w:p w:rsidR="00DE1D5B" w:rsidRDefault="00DE1D5B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-книги по возрасту детей</w:t>
            </w:r>
          </w:p>
          <w:p w:rsidR="00DE1D5B" w:rsidRDefault="00DE1D5B" w:rsidP="002E2F7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-игра профессии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670033,Республика Бурятия, г. Улан-Удэ, ул. </w:t>
            </w:r>
            <w:proofErr w:type="spellStart"/>
            <w:r>
              <w:rPr>
                <w:sz w:val="24"/>
                <w:szCs w:val="24"/>
              </w:rPr>
              <w:t>Шумяцкого</w:t>
            </w:r>
            <w:proofErr w:type="spellEnd"/>
            <w:r>
              <w:rPr>
                <w:sz w:val="24"/>
                <w:szCs w:val="24"/>
              </w:rPr>
              <w:t>, 21.(№2)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муниципальным имуществом №17-Б/2018 от 25.10.2018г. (с 25.10.2018г. по 25.10.2023г.)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AC5710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1.4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Pr="00E95013" w:rsidRDefault="00AC5710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Групповая №1 </w:t>
            </w:r>
          </w:p>
          <w:p w:rsidR="00AC5710" w:rsidRDefault="00AC5710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DE1D5B">
              <w:rPr>
                <w:sz w:val="24"/>
                <w:szCs w:val="24"/>
              </w:rPr>
              <w:t>пальчиковый театр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-ширма для кукольного театра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шапочки маски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-костюмы для </w:t>
            </w:r>
            <w:proofErr w:type="spellStart"/>
            <w:r>
              <w:rPr>
                <w:sz w:val="24"/>
                <w:szCs w:val="24"/>
              </w:rPr>
              <w:t>угоолка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ряжения</w:t>
            </w:r>
            <w:proofErr w:type="spellEnd"/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-куклы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-канцелярские наборы для творчества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-музыкальные молоточки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-доска для рисования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gramStart"/>
            <w:r>
              <w:rPr>
                <w:sz w:val="24"/>
                <w:szCs w:val="24"/>
              </w:rPr>
              <w:t>трафареты ,</w:t>
            </w:r>
            <w:proofErr w:type="spellStart"/>
            <w:r>
              <w:rPr>
                <w:sz w:val="24"/>
                <w:szCs w:val="24"/>
              </w:rPr>
              <w:t>штампики</w:t>
            </w:r>
            <w:proofErr w:type="spellEnd"/>
            <w:proofErr w:type="gramEnd"/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-наборы природных материалов</w:t>
            </w:r>
          </w:p>
          <w:p w:rsidR="00DE1D5B" w:rsidRDefault="00DE1D5B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-коллекция камней и ракушек</w:t>
            </w:r>
          </w:p>
          <w:p w:rsidR="00A92812" w:rsidRDefault="00A92812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670033,Республика Бурятия, г. Улан-Удэ, ул. </w:t>
            </w:r>
            <w:proofErr w:type="spellStart"/>
            <w:r>
              <w:rPr>
                <w:sz w:val="24"/>
                <w:szCs w:val="24"/>
              </w:rPr>
              <w:t>Шумяцкого</w:t>
            </w:r>
            <w:proofErr w:type="spellEnd"/>
            <w:r>
              <w:rPr>
                <w:sz w:val="24"/>
                <w:szCs w:val="24"/>
              </w:rPr>
              <w:t>, 21.(№2)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безвозмездного пользования муниципальным имуществом №17-Б/2018 от </w:t>
            </w:r>
            <w:r>
              <w:rPr>
                <w:sz w:val="24"/>
                <w:szCs w:val="24"/>
              </w:rPr>
              <w:lastRenderedPageBreak/>
              <w:t>25.10.2018г. (с 25.10.2018г. по 25.10.2023г.)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C5710" w:rsidRDefault="00AC57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</w:t>
            </w:r>
          </w:p>
        </w:tc>
      </w:tr>
      <w:tr w:rsidR="006E7121" w:rsidRPr="007F0B29" w:rsidTr="006D372C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1.5</w:t>
            </w:r>
          </w:p>
        </w:tc>
        <w:tc>
          <w:tcPr>
            <w:tcW w:w="27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Физическое развитие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 xml:space="preserve">Групповая №1 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мячи разного диаметра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-спортивная установка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-массажные коврики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-стойка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-мягкие модули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lastRenderedPageBreak/>
              <w:t>ленточки,флажки</w:t>
            </w:r>
            <w:proofErr w:type="spellEnd"/>
            <w:proofErr w:type="gramEnd"/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-пособия «виды спорта», «Букварь здоровья»</w:t>
            </w:r>
          </w:p>
          <w:p w:rsidR="006E7121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-массажные коврики «</w:t>
            </w:r>
            <w:proofErr w:type="spellStart"/>
            <w:r>
              <w:rPr>
                <w:sz w:val="24"/>
                <w:szCs w:val="24"/>
              </w:rPr>
              <w:t>ортодон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E7121" w:rsidRPr="00E95013" w:rsidRDefault="006E7121" w:rsidP="00DE1D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-скакалки гимнастические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lastRenderedPageBreak/>
              <w:t xml:space="preserve">670033,Республика Бурятия, г. Улан-Удэ, ул. </w:t>
            </w:r>
            <w:proofErr w:type="spellStart"/>
            <w:r w:rsidRPr="00E95013">
              <w:rPr>
                <w:sz w:val="24"/>
                <w:szCs w:val="24"/>
              </w:rPr>
              <w:t>Шумяцкого</w:t>
            </w:r>
            <w:proofErr w:type="spellEnd"/>
            <w:r w:rsidRPr="00E95013">
              <w:rPr>
                <w:sz w:val="24"/>
                <w:szCs w:val="24"/>
              </w:rPr>
              <w:t>, 21.(№2)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AC5710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95013">
              <w:rPr>
                <w:sz w:val="24"/>
                <w:szCs w:val="24"/>
              </w:rPr>
              <w:t xml:space="preserve">Договор безвозмездного пользования муниципальным имуществом №17-Б/2018 от 25.10.2018г. </w:t>
            </w:r>
            <w:r>
              <w:rPr>
                <w:sz w:val="24"/>
                <w:szCs w:val="24"/>
              </w:rPr>
              <w:t>(</w:t>
            </w:r>
            <w:r w:rsidRPr="00E95013">
              <w:rPr>
                <w:sz w:val="24"/>
                <w:szCs w:val="24"/>
              </w:rPr>
              <w:t>с 25.10.2018г. по 25.10.2023г</w:t>
            </w:r>
            <w:r>
              <w:rPr>
                <w:sz w:val="24"/>
                <w:szCs w:val="24"/>
              </w:rPr>
              <w:t>.)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7F0B29" w:rsidRDefault="006E7121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6E7121" w:rsidRPr="007F0B29" w:rsidTr="006D372C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7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E95013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Default="006E7121" w:rsidP="00D305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Игровая площадка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мячи разного диаметра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r>
              <w:rPr>
                <w:sz w:val="24"/>
                <w:szCs w:val="24"/>
              </w:rPr>
              <w:t>кольцеброс</w:t>
            </w:r>
            <w:proofErr w:type="spellEnd"/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-спортивная установка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-массажные коврики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-стойка для </w:t>
            </w:r>
            <w:proofErr w:type="spellStart"/>
            <w:r>
              <w:rPr>
                <w:sz w:val="24"/>
                <w:szCs w:val="24"/>
              </w:rPr>
              <w:t>подлезания</w:t>
            </w:r>
            <w:proofErr w:type="spellEnd"/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-мягкие модули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proofErr w:type="spellStart"/>
            <w:proofErr w:type="gramStart"/>
            <w:r>
              <w:rPr>
                <w:sz w:val="24"/>
                <w:szCs w:val="24"/>
              </w:rPr>
              <w:t>ленточки,флажки</w:t>
            </w:r>
            <w:proofErr w:type="spellEnd"/>
            <w:proofErr w:type="gramEnd"/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-пособия «виды спорта», «Букварь здоровья»</w:t>
            </w:r>
          </w:p>
          <w:p w:rsidR="006E7121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-массажные коврики </w:t>
            </w:r>
            <w:r>
              <w:rPr>
                <w:sz w:val="24"/>
                <w:szCs w:val="24"/>
              </w:rPr>
              <w:lastRenderedPageBreak/>
              <w:t>«</w:t>
            </w:r>
            <w:proofErr w:type="spellStart"/>
            <w:r>
              <w:rPr>
                <w:sz w:val="24"/>
                <w:szCs w:val="24"/>
              </w:rPr>
              <w:t>ортодон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:rsidR="006E7121" w:rsidRPr="00E95013" w:rsidRDefault="006E7121" w:rsidP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-скакалки гимнастические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Default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670033,Республика Бурятия, г. Улан-Удэ, ул. </w:t>
            </w:r>
            <w:proofErr w:type="spellStart"/>
            <w:r>
              <w:rPr>
                <w:sz w:val="24"/>
                <w:szCs w:val="24"/>
              </w:rPr>
              <w:t>Шумяцкого</w:t>
            </w:r>
            <w:proofErr w:type="spellEnd"/>
            <w:r>
              <w:rPr>
                <w:sz w:val="24"/>
                <w:szCs w:val="24"/>
              </w:rPr>
              <w:t>, 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24532E" w:rsidRDefault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Безвозмездное пользование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0705FC" w:rsidRDefault="006E712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Договор безвозмездного пользования муниципальным имуществом №17-Б/2018 от 25.10.2018г. (с 25.10.2018г. по 25.10.2023г.)</w:t>
            </w:r>
          </w:p>
          <w:p w:rsidR="0024532E" w:rsidRDefault="00245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24532E" w:rsidRPr="0024532E" w:rsidRDefault="0024532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Протокол общего собрания собственников помещений многоквартирного дома, по адресу </w:t>
            </w:r>
            <w:proofErr w:type="spellStart"/>
            <w:r>
              <w:rPr>
                <w:sz w:val="24"/>
                <w:szCs w:val="24"/>
              </w:rPr>
              <w:t>ул.Шумяцкого</w:t>
            </w:r>
            <w:proofErr w:type="spellEnd"/>
            <w:r>
              <w:rPr>
                <w:sz w:val="24"/>
                <w:szCs w:val="24"/>
              </w:rPr>
              <w:t>, 21 от 10 июля 2019г.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E7121" w:rsidRPr="007F0B29" w:rsidRDefault="006E7121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3.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F0B29">
              <w:rPr>
                <w:sz w:val="24"/>
                <w:szCs w:val="24"/>
              </w:rPr>
              <w:t>Наименование образовательной программы (для дополнительного образования), предметы, курсы, дисциплины (модули) в соответствии с учебным планом: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E95013" w:rsidRPr="007F0B29" w:rsidTr="00A92A8D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center"/>
              <w:rPr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95013" w:rsidRPr="007F0B29" w:rsidRDefault="00E95013" w:rsidP="007F0B2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7F0B29" w:rsidRPr="007F0B29" w:rsidRDefault="007F0B29" w:rsidP="007F0B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B29" w:rsidRDefault="007F0B29" w:rsidP="007F0B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292D" w:rsidRDefault="0041292D" w:rsidP="007F0B29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F0B29" w:rsidRDefault="007F0B29" w:rsidP="000D41C2">
      <w:pPr>
        <w:rPr>
          <w:sz w:val="24"/>
          <w:szCs w:val="24"/>
        </w:rPr>
      </w:pPr>
      <w:bookmarkStart w:id="1" w:name="_GoBack"/>
      <w:bookmarkEnd w:id="1"/>
    </w:p>
    <w:p w:rsidR="007F0B29" w:rsidRDefault="007F0B29" w:rsidP="000D41C2">
      <w:pPr>
        <w:rPr>
          <w:sz w:val="24"/>
          <w:szCs w:val="24"/>
        </w:rPr>
      </w:pPr>
    </w:p>
    <w:sectPr w:rsidR="007F0B29" w:rsidSect="007F0B29">
      <w:footerReference w:type="even" r:id="rId8"/>
      <w:footerReference w:type="default" r:id="rId9"/>
      <w:type w:val="continuous"/>
      <w:pgSz w:w="16838" w:h="11906" w:orient="landscape" w:code="9"/>
      <w:pgMar w:top="1701" w:right="1134" w:bottom="851" w:left="1134" w:header="680" w:footer="680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296C" w:rsidRDefault="005B296C">
      <w:r>
        <w:separator/>
      </w:r>
    </w:p>
  </w:endnote>
  <w:endnote w:type="continuationSeparator" w:id="0">
    <w:p w:rsidR="005B296C" w:rsidRDefault="005B2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FC" w:rsidRDefault="00427413" w:rsidP="001022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74FC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A74FC" w:rsidRDefault="00CA74FC" w:rsidP="00534BC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4FC" w:rsidRDefault="00427413" w:rsidP="00102260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CA74FC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705FC">
      <w:rPr>
        <w:rStyle w:val="a9"/>
        <w:noProof/>
      </w:rPr>
      <w:t>9</w:t>
    </w:r>
    <w:r>
      <w:rPr>
        <w:rStyle w:val="a9"/>
      </w:rPr>
      <w:fldChar w:fldCharType="end"/>
    </w:r>
  </w:p>
  <w:p w:rsidR="00CA74FC" w:rsidRDefault="00CA74FC" w:rsidP="00534BC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296C" w:rsidRDefault="005B296C">
      <w:r>
        <w:separator/>
      </w:r>
    </w:p>
  </w:footnote>
  <w:footnote w:type="continuationSeparator" w:id="0">
    <w:p w:rsidR="005B296C" w:rsidRDefault="005B2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40497B"/>
    <w:multiLevelType w:val="multilevel"/>
    <w:tmpl w:val="5E4C1398"/>
    <w:lvl w:ilvl="0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986155"/>
    <w:multiLevelType w:val="hybridMultilevel"/>
    <w:tmpl w:val="825EC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614881"/>
    <w:multiLevelType w:val="multilevel"/>
    <w:tmpl w:val="534E51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922651C"/>
    <w:multiLevelType w:val="multilevel"/>
    <w:tmpl w:val="86B4355C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styleLockTheme/>
  <w:styleLockQFSet/>
  <w:defaultTabStop w:val="708"/>
  <w:hyphenationZone w:val="425"/>
  <w:drawingGridHorizontalSpacing w:val="75"/>
  <w:drawingGridVerticalSpacing w:val="102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934"/>
    <w:rsid w:val="00005B72"/>
    <w:rsid w:val="00005D5B"/>
    <w:rsid w:val="0003046E"/>
    <w:rsid w:val="00034499"/>
    <w:rsid w:val="00035371"/>
    <w:rsid w:val="000359BA"/>
    <w:rsid w:val="00037347"/>
    <w:rsid w:val="00047BE8"/>
    <w:rsid w:val="00052C21"/>
    <w:rsid w:val="00055552"/>
    <w:rsid w:val="000572C8"/>
    <w:rsid w:val="00064849"/>
    <w:rsid w:val="000651C7"/>
    <w:rsid w:val="00066B16"/>
    <w:rsid w:val="000705FC"/>
    <w:rsid w:val="000774B0"/>
    <w:rsid w:val="000833B4"/>
    <w:rsid w:val="000852FC"/>
    <w:rsid w:val="00092B09"/>
    <w:rsid w:val="00095203"/>
    <w:rsid w:val="000A2AA8"/>
    <w:rsid w:val="000C0517"/>
    <w:rsid w:val="000C662A"/>
    <w:rsid w:val="000D41C2"/>
    <w:rsid w:val="000E12C4"/>
    <w:rsid w:val="000E6462"/>
    <w:rsid w:val="000F4ECC"/>
    <w:rsid w:val="000F53B1"/>
    <w:rsid w:val="00102260"/>
    <w:rsid w:val="00103747"/>
    <w:rsid w:val="0010488D"/>
    <w:rsid w:val="00111256"/>
    <w:rsid w:val="00115C45"/>
    <w:rsid w:val="001415D4"/>
    <w:rsid w:val="001416D4"/>
    <w:rsid w:val="00141B97"/>
    <w:rsid w:val="00156224"/>
    <w:rsid w:val="001633F7"/>
    <w:rsid w:val="001749CA"/>
    <w:rsid w:val="00176C71"/>
    <w:rsid w:val="001823F0"/>
    <w:rsid w:val="001825A2"/>
    <w:rsid w:val="00184CFD"/>
    <w:rsid w:val="0018638C"/>
    <w:rsid w:val="001875C9"/>
    <w:rsid w:val="001A0C95"/>
    <w:rsid w:val="001A527B"/>
    <w:rsid w:val="001B1215"/>
    <w:rsid w:val="001B7887"/>
    <w:rsid w:val="001C0442"/>
    <w:rsid w:val="001C5934"/>
    <w:rsid w:val="001C7D5D"/>
    <w:rsid w:val="001D386A"/>
    <w:rsid w:val="001D5D91"/>
    <w:rsid w:val="001D6366"/>
    <w:rsid w:val="001F5C2E"/>
    <w:rsid w:val="001F6566"/>
    <w:rsid w:val="00205317"/>
    <w:rsid w:val="00205C50"/>
    <w:rsid w:val="00207D51"/>
    <w:rsid w:val="00236416"/>
    <w:rsid w:val="00244350"/>
    <w:rsid w:val="0024532E"/>
    <w:rsid w:val="00256287"/>
    <w:rsid w:val="00256A92"/>
    <w:rsid w:val="00257FF1"/>
    <w:rsid w:val="002623CD"/>
    <w:rsid w:val="00276006"/>
    <w:rsid w:val="002A33A9"/>
    <w:rsid w:val="002A4B5E"/>
    <w:rsid w:val="002A5F67"/>
    <w:rsid w:val="002B0042"/>
    <w:rsid w:val="002C0C42"/>
    <w:rsid w:val="002D627F"/>
    <w:rsid w:val="002E28D7"/>
    <w:rsid w:val="002E2F77"/>
    <w:rsid w:val="002E6434"/>
    <w:rsid w:val="002F2F87"/>
    <w:rsid w:val="00307E43"/>
    <w:rsid w:val="00320EE4"/>
    <w:rsid w:val="003219BE"/>
    <w:rsid w:val="003376DE"/>
    <w:rsid w:val="0034100B"/>
    <w:rsid w:val="003602ED"/>
    <w:rsid w:val="003679D1"/>
    <w:rsid w:val="0037627C"/>
    <w:rsid w:val="00386BD7"/>
    <w:rsid w:val="003902AA"/>
    <w:rsid w:val="00396E72"/>
    <w:rsid w:val="003A7888"/>
    <w:rsid w:val="003B1235"/>
    <w:rsid w:val="003B4B58"/>
    <w:rsid w:val="003B5D9E"/>
    <w:rsid w:val="003C756B"/>
    <w:rsid w:val="003C7850"/>
    <w:rsid w:val="003D16D7"/>
    <w:rsid w:val="003E1BB4"/>
    <w:rsid w:val="0041150D"/>
    <w:rsid w:val="0041292D"/>
    <w:rsid w:val="00412990"/>
    <w:rsid w:val="00416D32"/>
    <w:rsid w:val="00423A9C"/>
    <w:rsid w:val="00427413"/>
    <w:rsid w:val="00440598"/>
    <w:rsid w:val="00446FDB"/>
    <w:rsid w:val="0044797B"/>
    <w:rsid w:val="0045091E"/>
    <w:rsid w:val="00451830"/>
    <w:rsid w:val="004602BF"/>
    <w:rsid w:val="004655E5"/>
    <w:rsid w:val="004722A8"/>
    <w:rsid w:val="004752DC"/>
    <w:rsid w:val="00483547"/>
    <w:rsid w:val="004964E9"/>
    <w:rsid w:val="004A38F9"/>
    <w:rsid w:val="004A4841"/>
    <w:rsid w:val="004A6981"/>
    <w:rsid w:val="004A7A8B"/>
    <w:rsid w:val="004B6130"/>
    <w:rsid w:val="004D2D88"/>
    <w:rsid w:val="004E0FFD"/>
    <w:rsid w:val="004E107A"/>
    <w:rsid w:val="004F1E1A"/>
    <w:rsid w:val="005003F4"/>
    <w:rsid w:val="005023FB"/>
    <w:rsid w:val="005115EB"/>
    <w:rsid w:val="00512309"/>
    <w:rsid w:val="00516AA7"/>
    <w:rsid w:val="00522BE0"/>
    <w:rsid w:val="005246DB"/>
    <w:rsid w:val="005263FF"/>
    <w:rsid w:val="00534BCA"/>
    <w:rsid w:val="005562CC"/>
    <w:rsid w:val="005615B3"/>
    <w:rsid w:val="00581794"/>
    <w:rsid w:val="00586633"/>
    <w:rsid w:val="00590727"/>
    <w:rsid w:val="0059345D"/>
    <w:rsid w:val="005A2835"/>
    <w:rsid w:val="005A313A"/>
    <w:rsid w:val="005A40BB"/>
    <w:rsid w:val="005A6174"/>
    <w:rsid w:val="005B296C"/>
    <w:rsid w:val="005B56D2"/>
    <w:rsid w:val="005C2893"/>
    <w:rsid w:val="005C4388"/>
    <w:rsid w:val="005C7111"/>
    <w:rsid w:val="005C7D99"/>
    <w:rsid w:val="005E5837"/>
    <w:rsid w:val="005E6E10"/>
    <w:rsid w:val="005F018F"/>
    <w:rsid w:val="005F465A"/>
    <w:rsid w:val="005F5138"/>
    <w:rsid w:val="0060145D"/>
    <w:rsid w:val="0060604E"/>
    <w:rsid w:val="00612FB4"/>
    <w:rsid w:val="00614A65"/>
    <w:rsid w:val="00616FF8"/>
    <w:rsid w:val="006217FB"/>
    <w:rsid w:val="00622561"/>
    <w:rsid w:val="00622771"/>
    <w:rsid w:val="0063235B"/>
    <w:rsid w:val="00634BAF"/>
    <w:rsid w:val="0063700A"/>
    <w:rsid w:val="00644805"/>
    <w:rsid w:val="006504FF"/>
    <w:rsid w:val="006507F4"/>
    <w:rsid w:val="006531F8"/>
    <w:rsid w:val="00656556"/>
    <w:rsid w:val="0066476F"/>
    <w:rsid w:val="00666FE6"/>
    <w:rsid w:val="0067265B"/>
    <w:rsid w:val="006745A4"/>
    <w:rsid w:val="00681D2B"/>
    <w:rsid w:val="00685478"/>
    <w:rsid w:val="00687410"/>
    <w:rsid w:val="006A0E9D"/>
    <w:rsid w:val="006D199C"/>
    <w:rsid w:val="006E7121"/>
    <w:rsid w:val="006F5308"/>
    <w:rsid w:val="006F6823"/>
    <w:rsid w:val="006F73D4"/>
    <w:rsid w:val="007002E3"/>
    <w:rsid w:val="0070384F"/>
    <w:rsid w:val="00731AA3"/>
    <w:rsid w:val="00732232"/>
    <w:rsid w:val="00734F70"/>
    <w:rsid w:val="00735DE4"/>
    <w:rsid w:val="00737DC5"/>
    <w:rsid w:val="0074067E"/>
    <w:rsid w:val="00740752"/>
    <w:rsid w:val="007416FD"/>
    <w:rsid w:val="007461E1"/>
    <w:rsid w:val="007474CB"/>
    <w:rsid w:val="00771A75"/>
    <w:rsid w:val="007913F0"/>
    <w:rsid w:val="0079284C"/>
    <w:rsid w:val="0079316F"/>
    <w:rsid w:val="00796A88"/>
    <w:rsid w:val="00797170"/>
    <w:rsid w:val="007A083D"/>
    <w:rsid w:val="007A369C"/>
    <w:rsid w:val="007A5BD8"/>
    <w:rsid w:val="007B40A2"/>
    <w:rsid w:val="007B7176"/>
    <w:rsid w:val="007C1E8D"/>
    <w:rsid w:val="007C21CD"/>
    <w:rsid w:val="007F0A71"/>
    <w:rsid w:val="007F0B29"/>
    <w:rsid w:val="007F6366"/>
    <w:rsid w:val="00801140"/>
    <w:rsid w:val="00805B34"/>
    <w:rsid w:val="00806488"/>
    <w:rsid w:val="00807FE5"/>
    <w:rsid w:val="00823062"/>
    <w:rsid w:val="00845CC7"/>
    <w:rsid w:val="00856B01"/>
    <w:rsid w:val="00860F44"/>
    <w:rsid w:val="00865028"/>
    <w:rsid w:val="00875934"/>
    <w:rsid w:val="008836A6"/>
    <w:rsid w:val="0088443B"/>
    <w:rsid w:val="00886EC2"/>
    <w:rsid w:val="0089193F"/>
    <w:rsid w:val="00895880"/>
    <w:rsid w:val="008A23F1"/>
    <w:rsid w:val="008B46A9"/>
    <w:rsid w:val="008B5667"/>
    <w:rsid w:val="008D3B76"/>
    <w:rsid w:val="008D52C9"/>
    <w:rsid w:val="008D6FD1"/>
    <w:rsid w:val="0090282D"/>
    <w:rsid w:val="00927B9C"/>
    <w:rsid w:val="009322DB"/>
    <w:rsid w:val="00932321"/>
    <w:rsid w:val="00934144"/>
    <w:rsid w:val="00940041"/>
    <w:rsid w:val="0094217C"/>
    <w:rsid w:val="00955139"/>
    <w:rsid w:val="009552F1"/>
    <w:rsid w:val="00955A63"/>
    <w:rsid w:val="0096488C"/>
    <w:rsid w:val="00964E56"/>
    <w:rsid w:val="00972929"/>
    <w:rsid w:val="009812DC"/>
    <w:rsid w:val="0098334D"/>
    <w:rsid w:val="0098368F"/>
    <w:rsid w:val="00983EE2"/>
    <w:rsid w:val="0099103F"/>
    <w:rsid w:val="009923BB"/>
    <w:rsid w:val="00992496"/>
    <w:rsid w:val="009A026D"/>
    <w:rsid w:val="009A3945"/>
    <w:rsid w:val="009A5C71"/>
    <w:rsid w:val="009B537C"/>
    <w:rsid w:val="009C4356"/>
    <w:rsid w:val="009D50A5"/>
    <w:rsid w:val="009E2D58"/>
    <w:rsid w:val="009E6DBC"/>
    <w:rsid w:val="009F01DF"/>
    <w:rsid w:val="009F0695"/>
    <w:rsid w:val="00A0176D"/>
    <w:rsid w:val="00A01F8D"/>
    <w:rsid w:val="00A150A6"/>
    <w:rsid w:val="00A15621"/>
    <w:rsid w:val="00A24F9D"/>
    <w:rsid w:val="00A3101B"/>
    <w:rsid w:val="00A32F9C"/>
    <w:rsid w:val="00A33E85"/>
    <w:rsid w:val="00A41208"/>
    <w:rsid w:val="00A53244"/>
    <w:rsid w:val="00A67723"/>
    <w:rsid w:val="00A76C69"/>
    <w:rsid w:val="00A91806"/>
    <w:rsid w:val="00A92812"/>
    <w:rsid w:val="00A92A8D"/>
    <w:rsid w:val="00A94098"/>
    <w:rsid w:val="00AA0183"/>
    <w:rsid w:val="00AA7851"/>
    <w:rsid w:val="00AB2340"/>
    <w:rsid w:val="00AC5710"/>
    <w:rsid w:val="00AC61BA"/>
    <w:rsid w:val="00AD4E52"/>
    <w:rsid w:val="00AE20FF"/>
    <w:rsid w:val="00AE3AEE"/>
    <w:rsid w:val="00AE6A9B"/>
    <w:rsid w:val="00AE6FD8"/>
    <w:rsid w:val="00AF3665"/>
    <w:rsid w:val="00AF3894"/>
    <w:rsid w:val="00B225FB"/>
    <w:rsid w:val="00B33EBF"/>
    <w:rsid w:val="00B41364"/>
    <w:rsid w:val="00B41649"/>
    <w:rsid w:val="00B5091B"/>
    <w:rsid w:val="00B632D5"/>
    <w:rsid w:val="00B740B6"/>
    <w:rsid w:val="00B7689D"/>
    <w:rsid w:val="00B85F35"/>
    <w:rsid w:val="00B87966"/>
    <w:rsid w:val="00B87C0A"/>
    <w:rsid w:val="00B942F3"/>
    <w:rsid w:val="00BB13C1"/>
    <w:rsid w:val="00BB766E"/>
    <w:rsid w:val="00BC393D"/>
    <w:rsid w:val="00BC7B30"/>
    <w:rsid w:val="00BD3F5D"/>
    <w:rsid w:val="00BE1546"/>
    <w:rsid w:val="00BF0DBF"/>
    <w:rsid w:val="00BF0EA5"/>
    <w:rsid w:val="00C02785"/>
    <w:rsid w:val="00C05F65"/>
    <w:rsid w:val="00C12947"/>
    <w:rsid w:val="00C23DB0"/>
    <w:rsid w:val="00C2521C"/>
    <w:rsid w:val="00C26AFF"/>
    <w:rsid w:val="00C43A8F"/>
    <w:rsid w:val="00C470D9"/>
    <w:rsid w:val="00C656A4"/>
    <w:rsid w:val="00C6591D"/>
    <w:rsid w:val="00C65A7E"/>
    <w:rsid w:val="00C70368"/>
    <w:rsid w:val="00C742B3"/>
    <w:rsid w:val="00C84945"/>
    <w:rsid w:val="00C87CBE"/>
    <w:rsid w:val="00C932B8"/>
    <w:rsid w:val="00C93B15"/>
    <w:rsid w:val="00C93D11"/>
    <w:rsid w:val="00CA74FC"/>
    <w:rsid w:val="00CB2E97"/>
    <w:rsid w:val="00CC416F"/>
    <w:rsid w:val="00CC7FB0"/>
    <w:rsid w:val="00CD200A"/>
    <w:rsid w:val="00CD65F5"/>
    <w:rsid w:val="00CE1DAC"/>
    <w:rsid w:val="00CE3246"/>
    <w:rsid w:val="00CF169A"/>
    <w:rsid w:val="00CF25A9"/>
    <w:rsid w:val="00D00FA7"/>
    <w:rsid w:val="00D05045"/>
    <w:rsid w:val="00D0731C"/>
    <w:rsid w:val="00D07E71"/>
    <w:rsid w:val="00D1001C"/>
    <w:rsid w:val="00D32366"/>
    <w:rsid w:val="00D3371A"/>
    <w:rsid w:val="00D354FB"/>
    <w:rsid w:val="00D375EE"/>
    <w:rsid w:val="00D400FB"/>
    <w:rsid w:val="00D774C3"/>
    <w:rsid w:val="00D77533"/>
    <w:rsid w:val="00D878C8"/>
    <w:rsid w:val="00DA2268"/>
    <w:rsid w:val="00DA7685"/>
    <w:rsid w:val="00DB41B4"/>
    <w:rsid w:val="00DB4203"/>
    <w:rsid w:val="00DB6B9B"/>
    <w:rsid w:val="00DC352B"/>
    <w:rsid w:val="00DC389C"/>
    <w:rsid w:val="00DC4F71"/>
    <w:rsid w:val="00DD00B2"/>
    <w:rsid w:val="00DD1F97"/>
    <w:rsid w:val="00DE1D5B"/>
    <w:rsid w:val="00DE4981"/>
    <w:rsid w:val="00DE60B0"/>
    <w:rsid w:val="00DE7C28"/>
    <w:rsid w:val="00DF665A"/>
    <w:rsid w:val="00DF6AE2"/>
    <w:rsid w:val="00E07379"/>
    <w:rsid w:val="00E15B91"/>
    <w:rsid w:val="00E2216D"/>
    <w:rsid w:val="00E25168"/>
    <w:rsid w:val="00E27A93"/>
    <w:rsid w:val="00E317B1"/>
    <w:rsid w:val="00E31EA6"/>
    <w:rsid w:val="00E36725"/>
    <w:rsid w:val="00E40089"/>
    <w:rsid w:val="00E406FF"/>
    <w:rsid w:val="00E4170E"/>
    <w:rsid w:val="00E43547"/>
    <w:rsid w:val="00E60ACC"/>
    <w:rsid w:val="00E83E21"/>
    <w:rsid w:val="00E84C1D"/>
    <w:rsid w:val="00E942C0"/>
    <w:rsid w:val="00E95013"/>
    <w:rsid w:val="00E95E13"/>
    <w:rsid w:val="00E963E0"/>
    <w:rsid w:val="00EA0EB2"/>
    <w:rsid w:val="00EA3EBD"/>
    <w:rsid w:val="00EB1D13"/>
    <w:rsid w:val="00EB6B98"/>
    <w:rsid w:val="00EC0113"/>
    <w:rsid w:val="00EC5FD6"/>
    <w:rsid w:val="00EC6D5A"/>
    <w:rsid w:val="00ED41ED"/>
    <w:rsid w:val="00ED7B11"/>
    <w:rsid w:val="00F13434"/>
    <w:rsid w:val="00F138A4"/>
    <w:rsid w:val="00F13FB5"/>
    <w:rsid w:val="00F15B35"/>
    <w:rsid w:val="00F21644"/>
    <w:rsid w:val="00F216A8"/>
    <w:rsid w:val="00F23362"/>
    <w:rsid w:val="00F27C9D"/>
    <w:rsid w:val="00F3082B"/>
    <w:rsid w:val="00F30EF2"/>
    <w:rsid w:val="00F32809"/>
    <w:rsid w:val="00F340FF"/>
    <w:rsid w:val="00F375DE"/>
    <w:rsid w:val="00F429FB"/>
    <w:rsid w:val="00F45D4F"/>
    <w:rsid w:val="00F638E4"/>
    <w:rsid w:val="00F63AEE"/>
    <w:rsid w:val="00F63EFC"/>
    <w:rsid w:val="00F837BA"/>
    <w:rsid w:val="00F83A3B"/>
    <w:rsid w:val="00F919E9"/>
    <w:rsid w:val="00F93D87"/>
    <w:rsid w:val="00FA4193"/>
    <w:rsid w:val="00FB52D9"/>
    <w:rsid w:val="00FB65C4"/>
    <w:rsid w:val="00FC1447"/>
    <w:rsid w:val="00FC2E2F"/>
    <w:rsid w:val="00FD1FCE"/>
    <w:rsid w:val="00FD24DB"/>
    <w:rsid w:val="00FE2F28"/>
    <w:rsid w:val="00FE671A"/>
    <w:rsid w:val="00FF00DE"/>
    <w:rsid w:val="00FF52BE"/>
    <w:rsid w:val="00FF6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06f"/>
    </o:shapedefaults>
    <o:shapelayout v:ext="edit">
      <o:idmap v:ext="edit" data="1"/>
    </o:shapelayout>
  </w:shapeDefaults>
  <w:decimalSymbol w:val=","/>
  <w:listSeparator w:val=";"/>
  <w15:docId w15:val="{CAEA6EAA-D50B-4E42-AFE8-88F22AC41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 стиль"/>
    <w:qFormat/>
    <w:rsid w:val="001C0442"/>
  </w:style>
  <w:style w:type="paragraph" w:styleId="1">
    <w:name w:val="heading 1"/>
    <w:basedOn w:val="a"/>
    <w:next w:val="a"/>
    <w:link w:val="10"/>
    <w:qFormat/>
    <w:rsid w:val="001C0442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1C0442"/>
    <w:pPr>
      <w:keepNext/>
      <w:jc w:val="right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nhideWhenUsed/>
    <w:qFormat/>
    <w:rsid w:val="008D3B7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1C0442"/>
    <w:pPr>
      <w:ind w:firstLine="720"/>
      <w:jc w:val="both"/>
    </w:pPr>
    <w:rPr>
      <w:sz w:val="24"/>
    </w:rPr>
  </w:style>
  <w:style w:type="paragraph" w:styleId="a5">
    <w:name w:val="Body Text"/>
    <w:basedOn w:val="a"/>
    <w:rsid w:val="001C0442"/>
    <w:pPr>
      <w:jc w:val="center"/>
    </w:pPr>
    <w:rPr>
      <w:b/>
      <w:sz w:val="24"/>
    </w:rPr>
  </w:style>
  <w:style w:type="paragraph" w:styleId="a6">
    <w:name w:val="Title"/>
    <w:basedOn w:val="a"/>
    <w:qFormat/>
    <w:rsid w:val="001C0442"/>
    <w:pPr>
      <w:jc w:val="center"/>
    </w:pPr>
    <w:rPr>
      <w:b/>
      <w:sz w:val="32"/>
    </w:rPr>
  </w:style>
  <w:style w:type="character" w:styleId="a7">
    <w:name w:val="Hyperlink"/>
    <w:basedOn w:val="a0"/>
    <w:uiPriority w:val="99"/>
    <w:rsid w:val="001C0442"/>
    <w:rPr>
      <w:color w:val="0000FF"/>
      <w:u w:val="single"/>
    </w:rPr>
  </w:style>
  <w:style w:type="paragraph" w:styleId="a8">
    <w:name w:val="footer"/>
    <w:basedOn w:val="a"/>
    <w:rsid w:val="00534BC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534BCA"/>
  </w:style>
  <w:style w:type="paragraph" w:styleId="aa">
    <w:name w:val="Balloon Text"/>
    <w:basedOn w:val="a"/>
    <w:link w:val="ab"/>
    <w:rsid w:val="00D3236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D32366"/>
    <w:rPr>
      <w:rFonts w:ascii="Tahoma" w:hAnsi="Tahoma" w:cs="Tahoma"/>
      <w:sz w:val="16"/>
      <w:szCs w:val="16"/>
    </w:rPr>
  </w:style>
  <w:style w:type="character" w:styleId="ac">
    <w:name w:val="Placeholder Text"/>
    <w:basedOn w:val="a0"/>
    <w:uiPriority w:val="99"/>
    <w:semiHidden/>
    <w:rsid w:val="00D32366"/>
    <w:rPr>
      <w:color w:val="808080"/>
    </w:rPr>
  </w:style>
  <w:style w:type="character" w:customStyle="1" w:styleId="a4">
    <w:name w:val="Основной текст с отступом Знак"/>
    <w:basedOn w:val="a0"/>
    <w:link w:val="a3"/>
    <w:rsid w:val="001875C9"/>
    <w:rPr>
      <w:sz w:val="24"/>
    </w:rPr>
  </w:style>
  <w:style w:type="character" w:customStyle="1" w:styleId="30">
    <w:name w:val="Заголовок 3 Знак"/>
    <w:basedOn w:val="a0"/>
    <w:link w:val="3"/>
    <w:rsid w:val="008D3B76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rsid w:val="001C5934"/>
    <w:rPr>
      <w:b/>
      <w:sz w:val="32"/>
    </w:rPr>
  </w:style>
  <w:style w:type="paragraph" w:customStyle="1" w:styleId="ConsPlusNormal">
    <w:name w:val="ConsPlusNormal"/>
    <w:rsid w:val="00DB41B4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11">
    <w:name w:val="Обычный1"/>
    <w:rsid w:val="00940041"/>
    <w:pPr>
      <w:widowControl w:val="0"/>
      <w:snapToGrid w:val="0"/>
      <w:spacing w:line="300" w:lineRule="auto"/>
      <w:ind w:firstLine="700"/>
      <w:jc w:val="both"/>
    </w:pPr>
    <w:rPr>
      <w:sz w:val="22"/>
    </w:rPr>
  </w:style>
  <w:style w:type="paragraph" w:customStyle="1" w:styleId="20">
    <w:name w:val="Обычный2"/>
    <w:rsid w:val="009E2D58"/>
    <w:rPr>
      <w:sz w:val="24"/>
    </w:rPr>
  </w:style>
  <w:style w:type="paragraph" w:styleId="ad">
    <w:name w:val="List Paragraph"/>
    <w:basedOn w:val="a"/>
    <w:uiPriority w:val="34"/>
    <w:qFormat/>
    <w:rsid w:val="00B942F3"/>
    <w:pPr>
      <w:ind w:left="720"/>
      <w:contextualSpacing/>
    </w:pPr>
  </w:style>
  <w:style w:type="paragraph" w:customStyle="1" w:styleId="ConsPlusNonformat">
    <w:name w:val="ConsPlusNonformat"/>
    <w:uiPriority w:val="99"/>
    <w:rsid w:val="003219BE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0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shininPA\Documents\&#1042;&#1077;&#1088;&#1096;&#1080;&#1085;&#1080;&#1085;\&#1053;&#1086;&#1074;&#1099;&#1081;%20&#1086;&#1090;&#1076;&#1077;&#1083;\&#1040;&#1050;&#1069;%20&#1085;&#1086;&#1074;&#1099;&#1081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F43CD-8084-4F1C-8F48-20AEA597F4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АКЭ новый</Template>
  <TotalTime>0</TotalTime>
  <Pages>9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АКЭ</vt:lpstr>
    </vt:vector>
  </TitlesOfParts>
  <Company>Государственно-правовое управление</Company>
  <LinksUpToDate>false</LinksUpToDate>
  <CharactersWithSpaces>5662</CharactersWithSpaces>
  <SharedDoc>false</SharedDoc>
  <HLinks>
    <vt:vector size="6" baseType="variant">
      <vt:variant>
        <vt:i4>7929891</vt:i4>
      </vt:variant>
      <vt:variant>
        <vt:i4>0</vt:i4>
      </vt:variant>
      <vt:variant>
        <vt:i4>0</vt:i4>
      </vt:variant>
      <vt:variant>
        <vt:i4>5</vt:i4>
      </vt:variant>
      <vt:variant>
        <vt:lpwstr>http://gov.buryatia.ru/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АКЭ</dc:title>
  <dc:creator>Вершинин Павел Александрович</dc:creator>
  <dc:description>Исх. № 52-И05.07-</dc:description>
  <cp:lastModifiedBy>Екатерина Панда</cp:lastModifiedBy>
  <cp:revision>2</cp:revision>
  <cp:lastPrinted>2019-01-17T00:59:00Z</cp:lastPrinted>
  <dcterms:created xsi:type="dcterms:W3CDTF">2023-04-25T03:55:00Z</dcterms:created>
  <dcterms:modified xsi:type="dcterms:W3CDTF">2023-04-25T03:55:00Z</dcterms:modified>
</cp:coreProperties>
</file>